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DE85" w14:textId="77777777" w:rsidR="00564E6C" w:rsidRPr="0096175E" w:rsidRDefault="00564E6C" w:rsidP="00A93A4C">
      <w:pPr>
        <w:pStyle w:val="Annexetitle"/>
      </w:pPr>
      <w:r w:rsidRPr="0096175E">
        <w:t>Curriculum vitae</w:t>
      </w:r>
    </w:p>
    <w:p w14:paraId="06FA440D" w14:textId="410DB446" w:rsidR="00564E6C" w:rsidRPr="0096175E" w:rsidRDefault="00564E6C">
      <w:pPr>
        <w:rPr>
          <w:b/>
          <w:sz w:val="22"/>
          <w:szCs w:val="22"/>
        </w:rPr>
      </w:pPr>
      <w:r w:rsidRPr="0096175E">
        <w:rPr>
          <w:b/>
          <w:sz w:val="22"/>
          <w:szCs w:val="22"/>
        </w:rPr>
        <w:t>Proposed role in the project:</w:t>
      </w:r>
      <w:r w:rsidR="0033154B">
        <w:rPr>
          <w:b/>
          <w:sz w:val="22"/>
          <w:szCs w:val="22"/>
        </w:rPr>
        <w:t xml:space="preserve"> SATECON UoM Project Manager</w:t>
      </w:r>
    </w:p>
    <w:p w14:paraId="4A114EE3" w14:textId="77777777" w:rsidR="00564E6C" w:rsidRPr="0096175E" w:rsidRDefault="00564E6C" w:rsidP="00454D6A">
      <w:r w:rsidRPr="0096175E">
        <w:t>Family name:</w:t>
      </w:r>
      <w:r w:rsidRPr="0096175E">
        <w:tab/>
      </w:r>
    </w:p>
    <w:p w14:paraId="150C273B" w14:textId="77777777" w:rsidR="00564E6C" w:rsidRPr="0096175E" w:rsidRDefault="00564E6C" w:rsidP="00454D6A">
      <w:r w:rsidRPr="0096175E">
        <w:t>First names:</w:t>
      </w:r>
      <w:r w:rsidRPr="0096175E">
        <w:tab/>
      </w:r>
    </w:p>
    <w:p w14:paraId="0E49CC9E" w14:textId="77777777" w:rsidR="00564E6C" w:rsidRPr="0096175E" w:rsidRDefault="00564E6C" w:rsidP="00454D6A">
      <w:r w:rsidRPr="0096175E">
        <w:t>Date of birth:</w:t>
      </w:r>
      <w:r w:rsidRPr="0096175E">
        <w:tab/>
      </w:r>
    </w:p>
    <w:p w14:paraId="403B7622" w14:textId="77777777" w:rsidR="00564E6C" w:rsidRPr="0096175E" w:rsidRDefault="00564E6C" w:rsidP="00454D6A">
      <w:r w:rsidRPr="0096175E">
        <w:t>Nationality:</w:t>
      </w:r>
      <w:r w:rsidRPr="0096175E">
        <w:tab/>
      </w:r>
    </w:p>
    <w:p w14:paraId="442FBAB0" w14:textId="77777777" w:rsidR="00564E6C" w:rsidRPr="0096175E" w:rsidRDefault="00564E6C" w:rsidP="00454D6A">
      <w:r w:rsidRPr="0096175E">
        <w:t>Civil status:</w:t>
      </w:r>
      <w:r w:rsidRPr="0096175E">
        <w:tab/>
      </w:r>
    </w:p>
    <w:p w14:paraId="7619BE96" w14:textId="77777777" w:rsidR="00564E6C" w:rsidRPr="0096175E" w:rsidRDefault="00564E6C" w:rsidP="00454D6A">
      <w:r w:rsidRPr="0096175E">
        <w:t>Education:</w:t>
      </w:r>
      <w:r w:rsidRPr="0096175E"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64E6C" w:rsidRPr="0096175E" w14:paraId="3EB98000" w14:textId="77777777" w:rsidTr="000B2DB7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54B179BA" w14:textId="77777777" w:rsidR="00564E6C" w:rsidRPr="0096175E" w:rsidRDefault="00564E6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14:paraId="3797AA84" w14:textId="77777777" w:rsidR="00564E6C" w:rsidRPr="0096175E" w:rsidRDefault="009C3F2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="00564E6C"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50754A8A" w14:textId="77777777" w:rsidR="00564E6C" w:rsidRPr="0096175E" w:rsidRDefault="00564E6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564E6C" w:rsidRPr="0096175E" w14:paraId="3875F127" w14:textId="77777777" w:rsidTr="000B2DB7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14:paraId="6D70611B" w14:textId="77777777" w:rsidR="00564E6C" w:rsidRPr="0096175E" w:rsidRDefault="00564E6C" w:rsidP="00443000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14:paraId="0B4A323C" w14:textId="77777777" w:rsidR="00564E6C" w:rsidRPr="0096175E" w:rsidRDefault="00564E6C" w:rsidP="00443000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4986AF2D" w14:textId="77777777" w:rsidTr="000B2DB7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FB13857" w14:textId="77777777" w:rsidR="00564E6C" w:rsidRPr="0096175E" w:rsidRDefault="00564E6C" w:rsidP="00443000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CB2CE8" w14:textId="77777777" w:rsidR="00564E6C" w:rsidRPr="0096175E" w:rsidRDefault="00564E6C" w:rsidP="00443000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14:paraId="4EFB2498" w14:textId="77777777" w:rsidR="00564E6C" w:rsidRPr="0096175E" w:rsidRDefault="00564E6C" w:rsidP="000B2DB7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on a scale of 1 to 5 (1 - excellent; 5 - basic)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2058"/>
        <w:gridCol w:w="2122"/>
        <w:gridCol w:w="2254"/>
        <w:gridCol w:w="14"/>
      </w:tblGrid>
      <w:tr w:rsidR="00564E6C" w:rsidRPr="0096175E" w14:paraId="171330AE" w14:textId="77777777" w:rsidTr="000B2DB7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13B7AD7E" w14:textId="77777777"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08877F30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512701B2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6078D869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564E6C" w:rsidRPr="0096175E" w14:paraId="267FF923" w14:textId="77777777" w:rsidTr="000B2DB7">
        <w:trPr>
          <w:gridAfter w:val="1"/>
          <w:wAfter w:w="14" w:type="dxa"/>
        </w:trPr>
        <w:tc>
          <w:tcPr>
            <w:tcW w:w="2058" w:type="dxa"/>
            <w:tcBorders>
              <w:left w:val="double" w:sz="6" w:space="0" w:color="auto"/>
            </w:tcBorders>
          </w:tcPr>
          <w:p w14:paraId="563F3257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left w:val="single" w:sz="6" w:space="0" w:color="auto"/>
            </w:tcBorders>
          </w:tcPr>
          <w:p w14:paraId="517B171C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left w:val="single" w:sz="6" w:space="0" w:color="auto"/>
            </w:tcBorders>
          </w:tcPr>
          <w:p w14:paraId="7A326F66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left w:val="single" w:sz="6" w:space="0" w:color="auto"/>
              <w:right w:val="double" w:sz="6" w:space="0" w:color="auto"/>
            </w:tcBorders>
          </w:tcPr>
          <w:p w14:paraId="7BE8A146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58A59238" w14:textId="77777777" w:rsidTr="000B2DB7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14:paraId="16856D30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14:paraId="17BA8A21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14:paraId="6A51D699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A297C7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5411B5A2" w14:textId="77777777" w:rsidTr="000B2DB7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14:paraId="62E761E2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14:paraId="61A2F863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14:paraId="441FCD46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312D212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0BAC72B2" w14:textId="77777777" w:rsidTr="000B2DB7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4671F16D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C47B9D1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6B04AE4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35B6A4" w14:textId="77777777" w:rsidR="00564E6C" w:rsidRPr="0096175E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71B8C438" w14:textId="77777777" w:rsidR="00564E6C" w:rsidRPr="0096175E" w:rsidRDefault="00564E6C" w:rsidP="000B2DB7">
      <w:pPr>
        <w:spacing w:before="240"/>
      </w:pPr>
      <w:r w:rsidRPr="0096175E">
        <w:t>Membership of professional bodies:</w:t>
      </w:r>
    </w:p>
    <w:p w14:paraId="584C82F7" w14:textId="77777777" w:rsidR="00564E6C" w:rsidRPr="0096175E" w:rsidRDefault="00564E6C" w:rsidP="00454D6A">
      <w:r w:rsidRPr="0096175E">
        <w:rPr>
          <w:b/>
        </w:rPr>
        <w:t>Other skills:</w:t>
      </w:r>
      <w:r w:rsidRPr="0096175E">
        <w:t xml:space="preserve"> (e.g. Computer literacy, etc.)</w:t>
      </w:r>
    </w:p>
    <w:p w14:paraId="0A4929DB" w14:textId="77777777" w:rsidR="00564E6C" w:rsidRPr="0096175E" w:rsidRDefault="00564E6C" w:rsidP="00C21885">
      <w:pPr>
        <w:spacing w:after="0"/>
      </w:pPr>
      <w:r w:rsidRPr="0096175E">
        <w:t>Present position:</w:t>
      </w:r>
      <w:r w:rsidRPr="0096175E">
        <w:tab/>
      </w:r>
    </w:p>
    <w:p w14:paraId="33D76E28" w14:textId="77777777" w:rsidR="00564E6C" w:rsidRPr="0096175E" w:rsidRDefault="00564E6C" w:rsidP="00454D6A">
      <w:r w:rsidRPr="0096175E">
        <w:t>Years within the firm:</w:t>
      </w:r>
      <w:r w:rsidRPr="0096175E">
        <w:tab/>
      </w:r>
    </w:p>
    <w:p w14:paraId="6AA9C5D3" w14:textId="77777777" w:rsidR="00564E6C" w:rsidRPr="0096175E" w:rsidRDefault="00564E6C" w:rsidP="00454D6A">
      <w:r w:rsidRPr="0096175E">
        <w:rPr>
          <w:b/>
        </w:rPr>
        <w:t>Key qualifications:</w:t>
      </w:r>
      <w:r w:rsidR="000B2DB7">
        <w:t xml:space="preserve"> </w:t>
      </w:r>
      <w:r w:rsidRPr="0096175E">
        <w:t>(Relevant to the project)</w:t>
      </w:r>
    </w:p>
    <w:p w14:paraId="0E1732EE" w14:textId="77777777" w:rsidR="00564E6C" w:rsidRPr="0096175E" w:rsidRDefault="00564E6C" w:rsidP="00454D6A">
      <w:r w:rsidRPr="0096175E">
        <w:t>Specific experience in the region: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564E6C" w:rsidRPr="0096175E" w14:paraId="76BE1B30" w14:textId="77777777" w:rsidTr="000B2DB7"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2B0990EE" w14:textId="77777777"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2909C458" w14:textId="77777777"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564E6C" w:rsidRPr="0096175E" w14:paraId="7A126B09" w14:textId="77777777" w:rsidTr="000B2DB7">
        <w:tc>
          <w:tcPr>
            <w:tcW w:w="2202" w:type="dxa"/>
            <w:tcBorders>
              <w:left w:val="double" w:sz="6" w:space="0" w:color="auto"/>
            </w:tcBorders>
          </w:tcPr>
          <w:p w14:paraId="7625FB9E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14:paraId="2A32CDEB" w14:textId="77777777"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4B098A0C" w14:textId="77777777" w:rsidTr="000B2DB7"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14:paraId="2FA14117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84ADCE8" w14:textId="77777777"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0985D602" w14:textId="77777777" w:rsidTr="000B2DB7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4801B910" w14:textId="77777777" w:rsidR="00564E6C" w:rsidRPr="0096175E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5257854" w14:textId="77777777" w:rsidR="00564E6C" w:rsidRPr="0096175E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E6FB3A3" w14:textId="77777777" w:rsidR="00564E6C" w:rsidRPr="0096175E" w:rsidRDefault="00564E6C" w:rsidP="00454D6A">
      <w:pPr>
        <w:sectPr w:rsidR="00564E6C" w:rsidRPr="0096175E" w:rsidSect="00A93A4C">
          <w:headerReference w:type="default" r:id="rId8"/>
          <w:footerReference w:type="default" r:id="rId9"/>
          <w:headerReference w:type="first" r:id="rId10"/>
          <w:footerReference w:type="first" r:id="rId11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</w:p>
    <w:p w14:paraId="4E4B54CC" w14:textId="77777777" w:rsidR="00564E6C" w:rsidRPr="000817B7" w:rsidRDefault="00564E6C" w:rsidP="000B2DB7">
      <w:pPr>
        <w:ind w:left="-1276"/>
      </w:pPr>
      <w:r w:rsidRPr="000817B7">
        <w:lastRenderedPageBreak/>
        <w:t>Professional 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3262"/>
        <w:gridCol w:w="3685"/>
        <w:gridCol w:w="3544"/>
      </w:tblGrid>
      <w:tr w:rsidR="00564E6C" w:rsidRPr="00A93A4C" w14:paraId="4390D86C" w14:textId="77777777" w:rsidTr="00A93A4C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3B00F532" w14:textId="77777777" w:rsidR="00564E6C" w:rsidRPr="00A93A4C" w:rsidRDefault="00564E6C" w:rsidP="00CA78C2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2ECB45E6" w14:textId="77777777"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26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47454E03" w14:textId="77777777"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</w:t>
            </w:r>
            <w:r w:rsidR="002E17A2" w:rsidRPr="00A93A4C">
              <w:rPr>
                <w:rFonts w:ascii="Times New Roman" w:hAnsi="Times New Roman"/>
                <w:b/>
                <w:szCs w:val="22"/>
              </w:rPr>
              <w:t>&amp; reference person</w:t>
            </w:r>
            <w:r w:rsidR="002E17A2" w:rsidRPr="00A93A4C">
              <w:rPr>
                <w:rStyle w:val="FootnoteReference"/>
                <w:b/>
                <w:szCs w:val="22"/>
              </w:rPr>
              <w:footnoteReference w:id="1"/>
            </w:r>
            <w:r w:rsidR="002E17A2"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68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48CEB18A" w14:textId="77777777"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354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3C7DDCEA" w14:textId="77777777" w:rsidR="00564E6C" w:rsidRPr="00A93A4C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564E6C" w:rsidRPr="0096175E" w14:paraId="16F916AF" w14:textId="77777777" w:rsidTr="00A93A4C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14:paraId="26CB71CA" w14:textId="77777777" w:rsidR="00564E6C" w:rsidRPr="0096175E" w:rsidRDefault="00564E6C" w:rsidP="00CA78C2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14:paraId="65D921F4" w14:textId="77777777" w:rsidR="00564E6C" w:rsidRPr="0096175E" w:rsidRDefault="00564E6C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nil"/>
            </w:tcBorders>
          </w:tcPr>
          <w:p w14:paraId="55F88A18" w14:textId="77777777"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AD6AF9C" w14:textId="77777777"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91BB4EF" w14:textId="77777777"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4E0DE773" w14:textId="77777777" w:rsidTr="00A93A4C">
        <w:trPr>
          <w:cantSplit/>
          <w:trHeight w:val="473"/>
        </w:trPr>
        <w:tc>
          <w:tcPr>
            <w:tcW w:w="2076" w:type="dxa"/>
          </w:tcPr>
          <w:p w14:paraId="6CE7F397" w14:textId="77777777"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14:paraId="1978D4A7" w14:textId="77777777"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14:paraId="4B82DA9E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7609B1F7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6CFD5760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2FF0AC76" w14:textId="77777777" w:rsidTr="00A93A4C">
        <w:trPr>
          <w:cantSplit/>
          <w:trHeight w:val="487"/>
        </w:trPr>
        <w:tc>
          <w:tcPr>
            <w:tcW w:w="2076" w:type="dxa"/>
          </w:tcPr>
          <w:p w14:paraId="0674FE13" w14:textId="77777777"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14:paraId="5143C377" w14:textId="77777777"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14:paraId="2FAE9EA6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590907CA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4A7CC725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14:paraId="59D47766" w14:textId="77777777" w:rsidTr="00A93A4C">
        <w:trPr>
          <w:cantSplit/>
          <w:trHeight w:val="487"/>
        </w:trPr>
        <w:tc>
          <w:tcPr>
            <w:tcW w:w="2076" w:type="dxa"/>
          </w:tcPr>
          <w:p w14:paraId="3F14F26D" w14:textId="77777777"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14:paraId="21A504FC" w14:textId="77777777"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14:paraId="52BCF2AA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35B649A9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2D34B36F" w14:textId="77777777"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46F5683C" w14:textId="77777777" w:rsidR="00564E6C" w:rsidRPr="000817B7" w:rsidRDefault="00564E6C" w:rsidP="000817B7">
      <w:pPr>
        <w:spacing w:before="240"/>
        <w:ind w:left="-1276"/>
        <w:rPr>
          <w:szCs w:val="24"/>
        </w:rPr>
      </w:pPr>
      <w:r w:rsidRPr="000817B7">
        <w:rPr>
          <w:szCs w:val="24"/>
        </w:rPr>
        <w:t>Other relevant information (</w:t>
      </w:r>
      <w:r w:rsidR="00CA78C2" w:rsidRPr="000817B7">
        <w:rPr>
          <w:szCs w:val="24"/>
        </w:rPr>
        <w:t>e.g.</w:t>
      </w:r>
      <w:r w:rsidRPr="000817B7">
        <w:rPr>
          <w:szCs w:val="24"/>
        </w:rPr>
        <w:t>, Publications)</w:t>
      </w:r>
    </w:p>
    <w:sectPr w:rsidR="00564E6C" w:rsidRPr="000817B7" w:rsidSect="000A6EC6">
      <w:footerReference w:type="first" r:id="rId12"/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29CB" w14:textId="77777777" w:rsidR="00FA662C" w:rsidRDefault="00FA662C">
      <w:r>
        <w:separator/>
      </w:r>
    </w:p>
  </w:endnote>
  <w:endnote w:type="continuationSeparator" w:id="0">
    <w:p w14:paraId="5B192BD2" w14:textId="77777777" w:rsidR="00FA662C" w:rsidRDefault="00FA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2512" w14:textId="77777777"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21885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7675" w14:textId="048569D4" w:rsidR="00A93A4C" w:rsidRPr="000B2DB7" w:rsidRDefault="00A93A4C" w:rsidP="000B2DB7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52377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52377">
      <w:rPr>
        <w:rFonts w:ascii="Times New Roman" w:hAnsi="Times New Roman"/>
        <w:noProof/>
        <w:sz w:val="18"/>
        <w:szCs w:val="18"/>
      </w:rPr>
      <w:t>3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14:paraId="74E44596" w14:textId="77777777" w:rsidR="00A93A4C" w:rsidRPr="002E17A2" w:rsidRDefault="00A93A4C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FE51" w14:textId="64BFBACF" w:rsidR="00A93A4C" w:rsidRPr="000B2DB7" w:rsidRDefault="00A93A4C" w:rsidP="000817B7">
    <w:pPr>
      <w:pStyle w:val="Footer"/>
      <w:tabs>
        <w:tab w:val="right" w:pos="13041"/>
      </w:tabs>
      <w:ind w:left="-993"/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52377">
      <w:rPr>
        <w:rFonts w:ascii="Times New Roman" w:hAnsi="Times New Roman"/>
        <w:noProof/>
        <w:sz w:val="18"/>
        <w:szCs w:val="18"/>
      </w:rPr>
      <w:t>3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52377">
      <w:rPr>
        <w:rFonts w:ascii="Times New Roman" w:hAnsi="Times New Roman"/>
        <w:noProof/>
        <w:sz w:val="18"/>
        <w:szCs w:val="18"/>
      </w:rPr>
      <w:t>3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14:paraId="004D2B97" w14:textId="77777777" w:rsidR="00A93A4C" w:rsidRPr="002E17A2" w:rsidRDefault="00A93A4C" w:rsidP="00052377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1C58" w14:textId="77777777" w:rsidR="00FA662C" w:rsidRPr="000C1711" w:rsidRDefault="00FA662C" w:rsidP="000C1711">
      <w:pPr>
        <w:pStyle w:val="Footer"/>
        <w:rPr>
          <w:lang w:val="fr-BE"/>
        </w:rPr>
      </w:pPr>
    </w:p>
  </w:footnote>
  <w:footnote w:type="continuationSeparator" w:id="0">
    <w:p w14:paraId="4E40EF99" w14:textId="77777777" w:rsidR="00FA662C" w:rsidRDefault="00FA662C">
      <w:r>
        <w:continuationSeparator/>
      </w:r>
    </w:p>
  </w:footnote>
  <w:footnote w:id="1">
    <w:p w14:paraId="4DA36D8E" w14:textId="77777777" w:rsidR="00A93A4C" w:rsidRPr="002E7B8B" w:rsidRDefault="00A93A4C" w:rsidP="000C1711">
      <w:pPr>
        <w:pStyle w:val="FootnoteText"/>
        <w:ind w:left="-709"/>
      </w:pPr>
      <w:r>
        <w:rPr>
          <w:rStyle w:val="FootnoteReference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can not provide a reference, please provide a justification.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5F3F" w14:textId="77777777"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1858" w14:textId="77777777" w:rsidR="00A93A4C" w:rsidRPr="000B2DB7" w:rsidRDefault="00A93A4C" w:rsidP="000B2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51192851">
    <w:abstractNumId w:val="15"/>
  </w:num>
  <w:num w:numId="2" w16cid:durableId="296683412">
    <w:abstractNumId w:val="1"/>
  </w:num>
  <w:num w:numId="3" w16cid:durableId="961038920">
    <w:abstractNumId w:val="0"/>
  </w:num>
  <w:num w:numId="4" w16cid:durableId="421268733">
    <w:abstractNumId w:val="9"/>
  </w:num>
  <w:num w:numId="5" w16cid:durableId="1167401819">
    <w:abstractNumId w:val="4"/>
  </w:num>
  <w:num w:numId="6" w16cid:durableId="631406448">
    <w:abstractNumId w:val="8"/>
  </w:num>
  <w:num w:numId="7" w16cid:durableId="1995722284">
    <w:abstractNumId w:val="14"/>
  </w:num>
  <w:num w:numId="8" w16cid:durableId="1518152438">
    <w:abstractNumId w:val="17"/>
  </w:num>
  <w:num w:numId="9" w16cid:durableId="1023363031">
    <w:abstractNumId w:val="6"/>
  </w:num>
  <w:num w:numId="10" w16cid:durableId="614677517">
    <w:abstractNumId w:val="13"/>
  </w:num>
  <w:num w:numId="11" w16cid:durableId="723334719">
    <w:abstractNumId w:val="12"/>
  </w:num>
  <w:num w:numId="12" w16cid:durableId="2020934226">
    <w:abstractNumId w:val="10"/>
  </w:num>
  <w:num w:numId="13" w16cid:durableId="110787192">
    <w:abstractNumId w:val="11"/>
  </w:num>
  <w:num w:numId="14" w16cid:durableId="978801917">
    <w:abstractNumId w:val="3"/>
  </w:num>
  <w:num w:numId="15" w16cid:durableId="484902269">
    <w:abstractNumId w:val="7"/>
  </w:num>
  <w:num w:numId="16" w16cid:durableId="1577858971">
    <w:abstractNumId w:val="2"/>
  </w:num>
  <w:num w:numId="17" w16cid:durableId="2051687950">
    <w:abstractNumId w:val="5"/>
  </w:num>
  <w:num w:numId="18" w16cid:durableId="182781521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208F5"/>
    <w:rsid w:val="00052377"/>
    <w:rsid w:val="000817B7"/>
    <w:rsid w:val="000852EA"/>
    <w:rsid w:val="00093E62"/>
    <w:rsid w:val="000A487D"/>
    <w:rsid w:val="000A6EC6"/>
    <w:rsid w:val="000B2DB7"/>
    <w:rsid w:val="000C1711"/>
    <w:rsid w:val="000D56D0"/>
    <w:rsid w:val="00163134"/>
    <w:rsid w:val="0017378B"/>
    <w:rsid w:val="001747E3"/>
    <w:rsid w:val="001940A3"/>
    <w:rsid w:val="001A4872"/>
    <w:rsid w:val="00235932"/>
    <w:rsid w:val="00283543"/>
    <w:rsid w:val="002A41ED"/>
    <w:rsid w:val="002B1F8C"/>
    <w:rsid w:val="002E17A2"/>
    <w:rsid w:val="00312EA2"/>
    <w:rsid w:val="0033154B"/>
    <w:rsid w:val="003F6F92"/>
    <w:rsid w:val="00413095"/>
    <w:rsid w:val="00443000"/>
    <w:rsid w:val="0045000B"/>
    <w:rsid w:val="00454D6A"/>
    <w:rsid w:val="00484C28"/>
    <w:rsid w:val="004B60F3"/>
    <w:rsid w:val="00503081"/>
    <w:rsid w:val="00520659"/>
    <w:rsid w:val="005275BB"/>
    <w:rsid w:val="005622B8"/>
    <w:rsid w:val="00564E6C"/>
    <w:rsid w:val="00567F37"/>
    <w:rsid w:val="005E4A6A"/>
    <w:rsid w:val="00612656"/>
    <w:rsid w:val="00622979"/>
    <w:rsid w:val="00634E06"/>
    <w:rsid w:val="00657C92"/>
    <w:rsid w:val="006A614A"/>
    <w:rsid w:val="006D404F"/>
    <w:rsid w:val="00752456"/>
    <w:rsid w:val="007767DF"/>
    <w:rsid w:val="007934E6"/>
    <w:rsid w:val="0081107C"/>
    <w:rsid w:val="008D0DAD"/>
    <w:rsid w:val="008F5BA7"/>
    <w:rsid w:val="00957DAE"/>
    <w:rsid w:val="0096175E"/>
    <w:rsid w:val="0096455D"/>
    <w:rsid w:val="00965645"/>
    <w:rsid w:val="009C0FA5"/>
    <w:rsid w:val="009C3F2C"/>
    <w:rsid w:val="009E0438"/>
    <w:rsid w:val="00A2236D"/>
    <w:rsid w:val="00A262C0"/>
    <w:rsid w:val="00A442F2"/>
    <w:rsid w:val="00A44AF6"/>
    <w:rsid w:val="00A93A4C"/>
    <w:rsid w:val="00A9619F"/>
    <w:rsid w:val="00AA7BFE"/>
    <w:rsid w:val="00BB34CA"/>
    <w:rsid w:val="00C21885"/>
    <w:rsid w:val="00C51F39"/>
    <w:rsid w:val="00CA78C2"/>
    <w:rsid w:val="00CB011C"/>
    <w:rsid w:val="00CC409A"/>
    <w:rsid w:val="00D06448"/>
    <w:rsid w:val="00D13580"/>
    <w:rsid w:val="00D6779E"/>
    <w:rsid w:val="00D94519"/>
    <w:rsid w:val="00DB165B"/>
    <w:rsid w:val="00DD6150"/>
    <w:rsid w:val="00DE023D"/>
    <w:rsid w:val="00DF0FE3"/>
    <w:rsid w:val="00E15583"/>
    <w:rsid w:val="00E27D5A"/>
    <w:rsid w:val="00E543A8"/>
    <w:rsid w:val="00E56357"/>
    <w:rsid w:val="00E7275B"/>
    <w:rsid w:val="00EA7A05"/>
    <w:rsid w:val="00EC2BBE"/>
    <w:rsid w:val="00EF7986"/>
    <w:rsid w:val="00F06AD5"/>
    <w:rsid w:val="00F52029"/>
    <w:rsid w:val="00FA662C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;"/>
  <w14:docId w14:val="4ABF7248"/>
  <w15:chartTrackingRefBased/>
  <w15:docId w15:val="{905610E6-F740-4BE4-9D47-5722416E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D94519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D94519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D94519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D94519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D94519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D94519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D94519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D94519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D94519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A93A4C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D94519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D94519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D94519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D94519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D94519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D94519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D94519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D94519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D94519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D94519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D94519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D94519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D94519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D94519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D94519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94519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D94519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D94519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D94519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D94519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94519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D94519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D94519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D94519"/>
    <w:pPr>
      <w:keepNext/>
      <w:spacing w:before="240"/>
      <w:jc w:val="center"/>
    </w:pPr>
    <w:rPr>
      <w:b/>
      <w:lang w:eastAsia="en-US"/>
    </w:rPr>
  </w:style>
  <w:style w:type="paragraph" w:styleId="BalloonText">
    <w:name w:val="Balloon Text"/>
    <w:basedOn w:val="Normal"/>
    <w:link w:val="BalloonTextChar"/>
    <w:rsid w:val="009C0F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F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4519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CE7F-E502-436F-822A-F1E5ACC9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2</Pages>
  <Words>90</Words>
  <Characters>727</Characters>
  <Application>Microsoft Office Word</Application>
  <DocSecurity>0</DocSecurity>
  <Lines>22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Radoje Lausevic</cp:lastModifiedBy>
  <cp:revision>4</cp:revision>
  <cp:lastPrinted>2006-01-04T12:55:00Z</cp:lastPrinted>
  <dcterms:created xsi:type="dcterms:W3CDTF">2025-10-14T10:18:00Z</dcterms:created>
  <dcterms:modified xsi:type="dcterms:W3CDTF">2025-10-14T10:19:00Z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  <property fmtid="{D5CDD505-2E9C-101B-9397-08002B2CF9AE}" pid="12" name="ELDocType">
    <vt:lpwstr>REP.DOT</vt:lpwstr>
  </property>
</Properties>
</file>